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7E4273" w:rsidRDefault="00C266D6" w:rsidP="008E5FB8">
      <w:pPr>
        <w:spacing w:after="0" w:line="480" w:lineRule="auto"/>
        <w:rPr>
          <w:rFonts w:ascii="Times New Roman" w:hAnsi="Times New Roman"/>
          <w:sz w:val="28"/>
          <w:szCs w:val="28"/>
        </w:rPr>
      </w:pPr>
      <w:r w:rsidRPr="007E4273">
        <w:rPr>
          <w:rFonts w:ascii="Times New Roman" w:hAnsi="Times New Roman"/>
          <w:sz w:val="28"/>
          <w:szCs w:val="28"/>
        </w:rPr>
        <w:t>ESCOLA ____________</w:t>
      </w:r>
      <w:r w:rsidR="00E86F37" w:rsidRPr="007E4273">
        <w:rPr>
          <w:rFonts w:ascii="Times New Roman" w:hAnsi="Times New Roman"/>
          <w:sz w:val="28"/>
          <w:szCs w:val="28"/>
        </w:rPr>
        <w:t>____________________________DATA:_____/_____/_____</w:t>
      </w:r>
    </w:p>
    <w:p w:rsidR="007E4273" w:rsidRDefault="00E86F37" w:rsidP="008C3428">
      <w:pPr>
        <w:spacing w:after="0" w:line="480" w:lineRule="auto"/>
        <w:rPr>
          <w:rFonts w:ascii="Times New Roman" w:hAnsi="Times New Roman"/>
          <w:sz w:val="28"/>
          <w:szCs w:val="28"/>
        </w:rPr>
      </w:pPr>
      <w:r w:rsidRPr="007E4273">
        <w:rPr>
          <w:rFonts w:ascii="Times New Roman" w:hAnsi="Times New Roman"/>
          <w:sz w:val="28"/>
          <w:szCs w:val="28"/>
        </w:rPr>
        <w:t>PROF:______________________________________________TURMA:___________</w:t>
      </w:r>
    </w:p>
    <w:p w:rsidR="00A27109" w:rsidRDefault="00E86F37" w:rsidP="008C3428">
      <w:pPr>
        <w:spacing w:after="0" w:line="480" w:lineRule="auto"/>
        <w:rPr>
          <w:rFonts w:ascii="Times New Roman" w:hAnsi="Times New Roman"/>
          <w:sz w:val="28"/>
          <w:szCs w:val="28"/>
        </w:rPr>
      </w:pPr>
      <w:r w:rsidRPr="007E4273">
        <w:rPr>
          <w:rFonts w:ascii="Times New Roman" w:hAnsi="Times New Roman"/>
          <w:sz w:val="28"/>
          <w:szCs w:val="28"/>
        </w:rPr>
        <w:t>NOME:________________________________________</w:t>
      </w:r>
      <w:r w:rsidR="00453DF6" w:rsidRPr="007E4273">
        <w:rPr>
          <w:rFonts w:ascii="Times New Roman" w:hAnsi="Times New Roman"/>
          <w:sz w:val="28"/>
          <w:szCs w:val="28"/>
        </w:rPr>
        <w:t>_______________________</w:t>
      </w:r>
    </w:p>
    <w:p w:rsidR="00C266D6" w:rsidRPr="007E4273" w:rsidRDefault="007E4273" w:rsidP="007E4273">
      <w:pPr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FAÇA NO CADERNO AS ATIVIDADES:</w:t>
      </w:r>
    </w:p>
    <w:p w:rsidR="00D36A43" w:rsidRPr="007E4273" w:rsidRDefault="004D224B" w:rsidP="004D224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E4273">
        <w:rPr>
          <w:rFonts w:ascii="Times New Roman" w:hAnsi="Times New Roman"/>
          <w:b/>
          <w:sz w:val="28"/>
          <w:szCs w:val="28"/>
        </w:rPr>
        <w:t>Ortografia</w:t>
      </w:r>
    </w:p>
    <w:p w:rsidR="004D224B" w:rsidRPr="007E4273" w:rsidRDefault="004D224B" w:rsidP="00AD18D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D224B" w:rsidRPr="007E4273" w:rsidRDefault="004D224B" w:rsidP="004D224B">
      <w:pPr>
        <w:pStyle w:val="PargrafodaLista"/>
        <w:numPr>
          <w:ilvl w:val="0"/>
          <w:numId w:val="2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E4273">
        <w:rPr>
          <w:rFonts w:ascii="Times New Roman" w:hAnsi="Times New Roman"/>
          <w:sz w:val="28"/>
          <w:szCs w:val="28"/>
        </w:rPr>
        <w:t>Complete com X ou CH</w:t>
      </w:r>
    </w:p>
    <w:p w:rsidR="004D224B" w:rsidRPr="007E4273" w:rsidRDefault="004D224B" w:rsidP="004D224B">
      <w:pPr>
        <w:pStyle w:val="PargrafodaLista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D224B" w:rsidRPr="007E4273" w:rsidRDefault="004D224B" w:rsidP="004D224B">
      <w:pPr>
        <w:pStyle w:val="PargrafodaLista"/>
        <w:numPr>
          <w:ilvl w:val="0"/>
          <w:numId w:val="2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E4273">
        <w:rPr>
          <w:rFonts w:ascii="Times New Roman" w:hAnsi="Times New Roman"/>
          <w:sz w:val="28"/>
          <w:szCs w:val="28"/>
        </w:rPr>
        <w:t>En  ada</w:t>
      </w:r>
    </w:p>
    <w:p w:rsidR="004D224B" w:rsidRPr="007E4273" w:rsidRDefault="004D224B" w:rsidP="004D224B">
      <w:pPr>
        <w:pStyle w:val="PargrafodaLista"/>
        <w:numPr>
          <w:ilvl w:val="0"/>
          <w:numId w:val="2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E4273">
        <w:rPr>
          <w:rFonts w:ascii="Times New Roman" w:hAnsi="Times New Roman"/>
          <w:sz w:val="28"/>
          <w:szCs w:val="28"/>
        </w:rPr>
        <w:t>Ca  umba</w:t>
      </w:r>
    </w:p>
    <w:p w:rsidR="004D224B" w:rsidRPr="007E4273" w:rsidRDefault="004D224B" w:rsidP="004D224B">
      <w:pPr>
        <w:pStyle w:val="PargrafodaLista"/>
        <w:numPr>
          <w:ilvl w:val="0"/>
          <w:numId w:val="2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E4273">
        <w:rPr>
          <w:rFonts w:ascii="Times New Roman" w:hAnsi="Times New Roman"/>
          <w:sz w:val="28"/>
          <w:szCs w:val="28"/>
        </w:rPr>
        <w:t>Guin  o</w:t>
      </w:r>
    </w:p>
    <w:p w:rsidR="004D224B" w:rsidRPr="007E4273" w:rsidRDefault="004D224B" w:rsidP="004D224B">
      <w:pPr>
        <w:pStyle w:val="PargrafodaLista"/>
        <w:numPr>
          <w:ilvl w:val="0"/>
          <w:numId w:val="2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E4273">
        <w:rPr>
          <w:rFonts w:ascii="Times New Roman" w:hAnsi="Times New Roman"/>
          <w:sz w:val="28"/>
          <w:szCs w:val="28"/>
        </w:rPr>
        <w:t>Pei  ada</w:t>
      </w:r>
    </w:p>
    <w:p w:rsidR="004D224B" w:rsidRPr="007E4273" w:rsidRDefault="004D224B" w:rsidP="004D224B">
      <w:pPr>
        <w:pStyle w:val="PargrafodaLista"/>
        <w:numPr>
          <w:ilvl w:val="0"/>
          <w:numId w:val="2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E4273">
        <w:rPr>
          <w:rFonts w:ascii="Times New Roman" w:hAnsi="Times New Roman"/>
          <w:sz w:val="28"/>
          <w:szCs w:val="28"/>
        </w:rPr>
        <w:t>Pu  ar</w:t>
      </w:r>
    </w:p>
    <w:p w:rsidR="004D224B" w:rsidRPr="007E4273" w:rsidRDefault="004D224B" w:rsidP="004D224B">
      <w:pPr>
        <w:pStyle w:val="PargrafodaLista"/>
        <w:numPr>
          <w:ilvl w:val="0"/>
          <w:numId w:val="2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E4273">
        <w:rPr>
          <w:rFonts w:ascii="Times New Roman" w:hAnsi="Times New Roman"/>
          <w:sz w:val="28"/>
          <w:szCs w:val="28"/>
        </w:rPr>
        <w:t>Co  ilar</w:t>
      </w:r>
    </w:p>
    <w:p w:rsidR="004D224B" w:rsidRPr="007E4273" w:rsidRDefault="004D224B" w:rsidP="004D224B">
      <w:pPr>
        <w:pStyle w:val="PargrafodaLista"/>
        <w:numPr>
          <w:ilvl w:val="0"/>
          <w:numId w:val="2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E4273">
        <w:rPr>
          <w:rFonts w:ascii="Times New Roman" w:hAnsi="Times New Roman"/>
          <w:sz w:val="28"/>
          <w:szCs w:val="28"/>
        </w:rPr>
        <w:t>Embai  o</w:t>
      </w:r>
    </w:p>
    <w:p w:rsidR="004D224B" w:rsidRPr="007E4273" w:rsidRDefault="004D224B" w:rsidP="004D224B">
      <w:pPr>
        <w:pStyle w:val="PargrafodaLista"/>
        <w:numPr>
          <w:ilvl w:val="0"/>
          <w:numId w:val="2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E4273">
        <w:rPr>
          <w:rFonts w:ascii="Times New Roman" w:hAnsi="Times New Roman"/>
          <w:sz w:val="28"/>
          <w:szCs w:val="28"/>
        </w:rPr>
        <w:t>Ener</w:t>
      </w:r>
    </w:p>
    <w:p w:rsidR="004D224B" w:rsidRPr="007E4273" w:rsidRDefault="004D224B" w:rsidP="004D224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D224B" w:rsidRPr="007E4273" w:rsidRDefault="004D224B" w:rsidP="004D224B">
      <w:pPr>
        <w:pStyle w:val="PargrafodaLista"/>
        <w:numPr>
          <w:ilvl w:val="0"/>
          <w:numId w:val="2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E4273">
        <w:rPr>
          <w:rFonts w:ascii="Times New Roman" w:hAnsi="Times New Roman"/>
          <w:sz w:val="28"/>
          <w:szCs w:val="28"/>
        </w:rPr>
        <w:t>Complete as frases com as palavras abaixo</w:t>
      </w:r>
    </w:p>
    <w:p w:rsidR="004D224B" w:rsidRPr="007E4273" w:rsidRDefault="004D224B" w:rsidP="004D224B">
      <w:pPr>
        <w:pStyle w:val="PargrafodaLista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D224B" w:rsidRPr="007E4273" w:rsidRDefault="004D224B" w:rsidP="004D224B">
      <w:pPr>
        <w:pStyle w:val="PargrafodaLista"/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7E4273">
        <w:rPr>
          <w:rFonts w:ascii="Times New Roman" w:hAnsi="Times New Roman"/>
          <w:i/>
          <w:sz w:val="28"/>
          <w:szCs w:val="28"/>
        </w:rPr>
        <w:t>Churrasco – faxina – lixo – chaleira – encharcada</w:t>
      </w:r>
    </w:p>
    <w:p w:rsidR="004D224B" w:rsidRPr="007E4273" w:rsidRDefault="004D224B" w:rsidP="004D224B">
      <w:pPr>
        <w:pStyle w:val="PargrafodaLista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D224B" w:rsidRPr="007E4273" w:rsidRDefault="004D224B" w:rsidP="004D224B">
      <w:pPr>
        <w:pStyle w:val="PargrafodaLista"/>
        <w:numPr>
          <w:ilvl w:val="0"/>
          <w:numId w:val="2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E4273">
        <w:rPr>
          <w:rFonts w:ascii="Times New Roman" w:hAnsi="Times New Roman"/>
          <w:sz w:val="28"/>
          <w:szCs w:val="28"/>
        </w:rPr>
        <w:t>Minha mãe está fazendo uma          em casa.</w:t>
      </w:r>
    </w:p>
    <w:p w:rsidR="004D224B" w:rsidRPr="007E4273" w:rsidRDefault="004D224B" w:rsidP="004D224B">
      <w:pPr>
        <w:pStyle w:val="PargrafodaLista"/>
        <w:numPr>
          <w:ilvl w:val="0"/>
          <w:numId w:val="2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E4273">
        <w:rPr>
          <w:rFonts w:ascii="Times New Roman" w:hAnsi="Times New Roman"/>
          <w:sz w:val="28"/>
          <w:szCs w:val="28"/>
        </w:rPr>
        <w:t>Toda vez o papai esquece-se de colocar o        para fora.</w:t>
      </w:r>
    </w:p>
    <w:p w:rsidR="004D224B" w:rsidRPr="007E4273" w:rsidRDefault="004D224B" w:rsidP="004D224B">
      <w:pPr>
        <w:pStyle w:val="PargrafodaLista"/>
        <w:numPr>
          <w:ilvl w:val="0"/>
          <w:numId w:val="2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E4273">
        <w:rPr>
          <w:rFonts w:ascii="Times New Roman" w:hAnsi="Times New Roman"/>
          <w:sz w:val="28"/>
          <w:szCs w:val="28"/>
        </w:rPr>
        <w:t>Sábado a tarde tem          na casa da vovó.</w:t>
      </w:r>
    </w:p>
    <w:p w:rsidR="004D224B" w:rsidRPr="007E4273" w:rsidRDefault="004D224B" w:rsidP="004D224B">
      <w:pPr>
        <w:pStyle w:val="PargrafodaLista"/>
        <w:numPr>
          <w:ilvl w:val="0"/>
          <w:numId w:val="2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E4273">
        <w:rPr>
          <w:rFonts w:ascii="Times New Roman" w:hAnsi="Times New Roman"/>
          <w:sz w:val="28"/>
          <w:szCs w:val="28"/>
        </w:rPr>
        <w:t>Ana colocou água na            para esquentar.</w:t>
      </w:r>
    </w:p>
    <w:p w:rsidR="004D224B" w:rsidRPr="007E4273" w:rsidRDefault="004D224B" w:rsidP="004D224B">
      <w:pPr>
        <w:pStyle w:val="PargrafodaLista"/>
        <w:numPr>
          <w:ilvl w:val="0"/>
          <w:numId w:val="2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E4273">
        <w:rPr>
          <w:rFonts w:ascii="Times New Roman" w:hAnsi="Times New Roman"/>
          <w:sz w:val="28"/>
          <w:szCs w:val="28"/>
        </w:rPr>
        <w:t>Marina chegou à escola toda                .</w:t>
      </w:r>
    </w:p>
    <w:p w:rsidR="004D224B" w:rsidRPr="007E4273" w:rsidRDefault="004D224B" w:rsidP="004D224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D224B" w:rsidRPr="007E4273" w:rsidRDefault="004D224B" w:rsidP="004D224B">
      <w:pPr>
        <w:pStyle w:val="PargrafodaLista"/>
        <w:numPr>
          <w:ilvl w:val="0"/>
          <w:numId w:val="2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E4273">
        <w:rPr>
          <w:rFonts w:ascii="Times New Roman" w:hAnsi="Times New Roman"/>
          <w:sz w:val="28"/>
          <w:szCs w:val="28"/>
        </w:rPr>
        <w:t>Escreva três frases que contenham palavras com X ou CH.</w:t>
      </w:r>
    </w:p>
    <w:p w:rsidR="004D224B" w:rsidRPr="007E4273" w:rsidRDefault="004D224B" w:rsidP="004D224B">
      <w:pPr>
        <w:pStyle w:val="PargrafodaLista"/>
        <w:spacing w:after="0" w:line="360" w:lineRule="auto"/>
        <w:rPr>
          <w:rFonts w:ascii="Times New Roman" w:hAnsi="Times New Roman"/>
          <w:sz w:val="28"/>
          <w:szCs w:val="28"/>
        </w:rPr>
      </w:pPr>
      <w:r w:rsidRPr="007E4273">
        <w:rPr>
          <w:rFonts w:ascii="Times New Roman" w:hAnsi="Times New Roman"/>
          <w:sz w:val="28"/>
          <w:szCs w:val="28"/>
        </w:rPr>
        <w:t>R.</w:t>
      </w:r>
    </w:p>
    <w:p w:rsidR="007E4273" w:rsidRDefault="007E4273" w:rsidP="007E427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E4273" w:rsidRPr="007E4273" w:rsidRDefault="007E4273" w:rsidP="007E427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A7B3A" w:rsidRPr="007E4273" w:rsidRDefault="002A7B3A" w:rsidP="007E4273">
      <w:pPr>
        <w:pStyle w:val="PargrafodaLista"/>
        <w:numPr>
          <w:ilvl w:val="0"/>
          <w:numId w:val="2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E4273">
        <w:rPr>
          <w:rFonts w:ascii="Times New Roman" w:hAnsi="Times New Roman"/>
          <w:sz w:val="28"/>
          <w:szCs w:val="28"/>
        </w:rPr>
        <w:lastRenderedPageBreak/>
        <w:t>Complete com S ou Z</w:t>
      </w:r>
    </w:p>
    <w:p w:rsidR="002A7B3A" w:rsidRPr="007E4273" w:rsidRDefault="002A7B3A" w:rsidP="002A7B3A">
      <w:pPr>
        <w:pStyle w:val="PargrafodaLista"/>
        <w:numPr>
          <w:ilvl w:val="0"/>
          <w:numId w:val="2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E4273">
        <w:rPr>
          <w:rFonts w:ascii="Times New Roman" w:hAnsi="Times New Roman"/>
          <w:sz w:val="28"/>
          <w:szCs w:val="28"/>
        </w:rPr>
        <w:t>Ali  ar</w:t>
      </w:r>
    </w:p>
    <w:p w:rsidR="002A7B3A" w:rsidRPr="007E4273" w:rsidRDefault="002A7B3A" w:rsidP="002A7B3A">
      <w:pPr>
        <w:pStyle w:val="PargrafodaLista"/>
        <w:numPr>
          <w:ilvl w:val="0"/>
          <w:numId w:val="2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E4273">
        <w:rPr>
          <w:rFonts w:ascii="Times New Roman" w:hAnsi="Times New Roman"/>
          <w:sz w:val="28"/>
          <w:szCs w:val="28"/>
        </w:rPr>
        <w:t>A  ar</w:t>
      </w:r>
    </w:p>
    <w:p w:rsidR="002A7B3A" w:rsidRPr="007E4273" w:rsidRDefault="002A7B3A" w:rsidP="002A7B3A">
      <w:pPr>
        <w:pStyle w:val="PargrafodaLista"/>
        <w:numPr>
          <w:ilvl w:val="0"/>
          <w:numId w:val="2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E4273">
        <w:rPr>
          <w:rFonts w:ascii="Times New Roman" w:hAnsi="Times New Roman"/>
          <w:sz w:val="28"/>
          <w:szCs w:val="28"/>
        </w:rPr>
        <w:t xml:space="preserve">Avi  o </w:t>
      </w:r>
    </w:p>
    <w:p w:rsidR="002A7B3A" w:rsidRPr="007E4273" w:rsidRDefault="002A7B3A" w:rsidP="002A7B3A">
      <w:pPr>
        <w:pStyle w:val="PargrafodaLista"/>
        <w:numPr>
          <w:ilvl w:val="0"/>
          <w:numId w:val="2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E4273">
        <w:rPr>
          <w:rFonts w:ascii="Times New Roman" w:hAnsi="Times New Roman"/>
          <w:sz w:val="28"/>
          <w:szCs w:val="28"/>
        </w:rPr>
        <w:t>Pra  er</w:t>
      </w:r>
    </w:p>
    <w:p w:rsidR="002A7B3A" w:rsidRPr="007E4273" w:rsidRDefault="002A7B3A" w:rsidP="002A7B3A">
      <w:pPr>
        <w:pStyle w:val="PargrafodaLista"/>
        <w:numPr>
          <w:ilvl w:val="0"/>
          <w:numId w:val="2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E4273">
        <w:rPr>
          <w:rFonts w:ascii="Times New Roman" w:hAnsi="Times New Roman"/>
          <w:sz w:val="28"/>
          <w:szCs w:val="28"/>
        </w:rPr>
        <w:t>Talve</w:t>
      </w:r>
    </w:p>
    <w:p w:rsidR="002A7B3A" w:rsidRPr="007E4273" w:rsidRDefault="002A7B3A" w:rsidP="002A7B3A">
      <w:pPr>
        <w:pStyle w:val="PargrafodaLista"/>
        <w:numPr>
          <w:ilvl w:val="0"/>
          <w:numId w:val="2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E4273">
        <w:rPr>
          <w:rFonts w:ascii="Times New Roman" w:hAnsi="Times New Roman"/>
          <w:sz w:val="28"/>
          <w:szCs w:val="28"/>
        </w:rPr>
        <w:t>U  o</w:t>
      </w:r>
    </w:p>
    <w:p w:rsidR="002A7B3A" w:rsidRPr="007E4273" w:rsidRDefault="002A7B3A" w:rsidP="002A7B3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A7B3A" w:rsidRPr="007E4273" w:rsidRDefault="002A7B3A" w:rsidP="002A7B3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A7B3A" w:rsidRPr="007E4273" w:rsidRDefault="002A7B3A" w:rsidP="002A7B3A">
      <w:pPr>
        <w:pStyle w:val="PargrafodaLista"/>
        <w:numPr>
          <w:ilvl w:val="0"/>
          <w:numId w:val="2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E4273">
        <w:rPr>
          <w:rFonts w:ascii="Times New Roman" w:hAnsi="Times New Roman"/>
          <w:sz w:val="28"/>
          <w:szCs w:val="28"/>
        </w:rPr>
        <w:t>Complete com G ou J</w:t>
      </w:r>
    </w:p>
    <w:p w:rsidR="002A7B3A" w:rsidRPr="007E4273" w:rsidRDefault="002A7B3A" w:rsidP="002A7B3A">
      <w:pPr>
        <w:pStyle w:val="PargrafodaLista"/>
        <w:numPr>
          <w:ilvl w:val="0"/>
          <w:numId w:val="2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E4273">
        <w:rPr>
          <w:rFonts w:ascii="Times New Roman" w:hAnsi="Times New Roman"/>
          <w:sz w:val="28"/>
          <w:szCs w:val="28"/>
        </w:rPr>
        <w:t>Estran</w:t>
      </w:r>
      <w:r w:rsidR="007E4273" w:rsidRPr="007E4273">
        <w:rPr>
          <w:rFonts w:ascii="Times New Roman" w:hAnsi="Times New Roman"/>
          <w:sz w:val="28"/>
          <w:szCs w:val="28"/>
        </w:rPr>
        <w:t xml:space="preserve"> </w:t>
      </w:r>
      <w:r w:rsidRPr="007E4273">
        <w:rPr>
          <w:rFonts w:ascii="Times New Roman" w:hAnsi="Times New Roman"/>
          <w:sz w:val="28"/>
          <w:szCs w:val="28"/>
        </w:rPr>
        <w:t>eiro</w:t>
      </w:r>
    </w:p>
    <w:p w:rsidR="002A7B3A" w:rsidRPr="007E4273" w:rsidRDefault="002A7B3A" w:rsidP="002A7B3A">
      <w:pPr>
        <w:pStyle w:val="PargrafodaLista"/>
        <w:numPr>
          <w:ilvl w:val="0"/>
          <w:numId w:val="2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E4273">
        <w:rPr>
          <w:rFonts w:ascii="Times New Roman" w:hAnsi="Times New Roman"/>
          <w:sz w:val="28"/>
          <w:szCs w:val="28"/>
        </w:rPr>
        <w:t>Berin  ela</w:t>
      </w:r>
    </w:p>
    <w:p w:rsidR="002A7B3A" w:rsidRPr="007E4273" w:rsidRDefault="002A7B3A" w:rsidP="002A7B3A">
      <w:pPr>
        <w:pStyle w:val="PargrafodaLista"/>
        <w:numPr>
          <w:ilvl w:val="0"/>
          <w:numId w:val="2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E4273">
        <w:rPr>
          <w:rFonts w:ascii="Times New Roman" w:hAnsi="Times New Roman"/>
          <w:sz w:val="28"/>
          <w:szCs w:val="28"/>
        </w:rPr>
        <w:t>Li  eiro</w:t>
      </w:r>
    </w:p>
    <w:p w:rsidR="002A7B3A" w:rsidRPr="007E4273" w:rsidRDefault="002A7B3A" w:rsidP="002A7B3A">
      <w:pPr>
        <w:pStyle w:val="PargrafodaLista"/>
        <w:numPr>
          <w:ilvl w:val="0"/>
          <w:numId w:val="2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E4273">
        <w:rPr>
          <w:rFonts w:ascii="Times New Roman" w:hAnsi="Times New Roman"/>
          <w:sz w:val="28"/>
          <w:szCs w:val="28"/>
        </w:rPr>
        <w:t>La  e</w:t>
      </w:r>
    </w:p>
    <w:p w:rsidR="002A7B3A" w:rsidRPr="007E4273" w:rsidRDefault="002A7B3A" w:rsidP="002A7B3A">
      <w:pPr>
        <w:pStyle w:val="PargrafodaLista"/>
        <w:numPr>
          <w:ilvl w:val="0"/>
          <w:numId w:val="2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E4273">
        <w:rPr>
          <w:rFonts w:ascii="Times New Roman" w:hAnsi="Times New Roman"/>
          <w:sz w:val="28"/>
          <w:szCs w:val="28"/>
        </w:rPr>
        <w:t>Ti  ela</w:t>
      </w:r>
    </w:p>
    <w:p w:rsidR="002A7B3A" w:rsidRPr="007E4273" w:rsidRDefault="002A7B3A" w:rsidP="002A7B3A">
      <w:pPr>
        <w:pStyle w:val="PargrafodaLista"/>
        <w:numPr>
          <w:ilvl w:val="0"/>
          <w:numId w:val="2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E4273">
        <w:rPr>
          <w:rFonts w:ascii="Times New Roman" w:hAnsi="Times New Roman"/>
          <w:sz w:val="28"/>
          <w:szCs w:val="28"/>
        </w:rPr>
        <w:t>Tra  e</w:t>
      </w:r>
    </w:p>
    <w:sectPr w:rsidR="002A7B3A" w:rsidRPr="007E4273" w:rsidSect="005213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FEB" w:rsidRDefault="002C5FEB" w:rsidP="00FE55FB">
      <w:pPr>
        <w:spacing w:after="0" w:line="240" w:lineRule="auto"/>
      </w:pPr>
      <w:r>
        <w:separator/>
      </w:r>
    </w:p>
  </w:endnote>
  <w:endnote w:type="continuationSeparator" w:id="1">
    <w:p w:rsidR="002C5FEB" w:rsidRDefault="002C5FEB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FD5" w:rsidRDefault="00C93FD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C93FD5">
    <w:pPr>
      <w:pStyle w:val="Rodap"/>
      <w:jc w:val="center"/>
      <w:rPr>
        <w:color w:val="404040" w:themeColor="text1" w:themeTint="BF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FD5" w:rsidRDefault="00C93FD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FEB" w:rsidRDefault="002C5FEB" w:rsidP="00FE55FB">
      <w:pPr>
        <w:spacing w:after="0" w:line="240" w:lineRule="auto"/>
      </w:pPr>
      <w:r>
        <w:separator/>
      </w:r>
    </w:p>
  </w:footnote>
  <w:footnote w:type="continuationSeparator" w:id="1">
    <w:p w:rsidR="002C5FEB" w:rsidRDefault="002C5FEB" w:rsidP="00FE5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FD5" w:rsidRDefault="00C93FD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FD5" w:rsidRDefault="00C93FD5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FD5" w:rsidRDefault="00C93FD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690D"/>
    <w:multiLevelType w:val="hybridMultilevel"/>
    <w:tmpl w:val="EE5A91FA"/>
    <w:lvl w:ilvl="0" w:tplc="FF9C92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84F1F"/>
    <w:multiLevelType w:val="hybridMultilevel"/>
    <w:tmpl w:val="58A8BBF4"/>
    <w:lvl w:ilvl="0" w:tplc="C63EF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B818FA"/>
    <w:multiLevelType w:val="hybridMultilevel"/>
    <w:tmpl w:val="993C1C74"/>
    <w:lvl w:ilvl="0" w:tplc="23EC7E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9C87F80"/>
    <w:multiLevelType w:val="hybridMultilevel"/>
    <w:tmpl w:val="0CAEF4B8"/>
    <w:lvl w:ilvl="0" w:tplc="5CB609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395F7E"/>
    <w:multiLevelType w:val="hybridMultilevel"/>
    <w:tmpl w:val="C4AEEC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17"/>
  </w:num>
  <w:num w:numId="4">
    <w:abstractNumId w:val="25"/>
  </w:num>
  <w:num w:numId="5">
    <w:abstractNumId w:val="11"/>
  </w:num>
  <w:num w:numId="6">
    <w:abstractNumId w:val="13"/>
  </w:num>
  <w:num w:numId="7">
    <w:abstractNumId w:val="2"/>
  </w:num>
  <w:num w:numId="8">
    <w:abstractNumId w:val="28"/>
  </w:num>
  <w:num w:numId="9">
    <w:abstractNumId w:val="23"/>
  </w:num>
  <w:num w:numId="10">
    <w:abstractNumId w:val="18"/>
  </w:num>
  <w:num w:numId="11">
    <w:abstractNumId w:val="7"/>
  </w:num>
  <w:num w:numId="12">
    <w:abstractNumId w:val="14"/>
  </w:num>
  <w:num w:numId="13">
    <w:abstractNumId w:val="19"/>
  </w:num>
  <w:num w:numId="14">
    <w:abstractNumId w:val="9"/>
  </w:num>
  <w:num w:numId="15">
    <w:abstractNumId w:val="1"/>
  </w:num>
  <w:num w:numId="16">
    <w:abstractNumId w:val="24"/>
  </w:num>
  <w:num w:numId="17">
    <w:abstractNumId w:val="27"/>
  </w:num>
  <w:num w:numId="18">
    <w:abstractNumId w:val="6"/>
  </w:num>
  <w:num w:numId="19">
    <w:abstractNumId w:val="12"/>
  </w:num>
  <w:num w:numId="20">
    <w:abstractNumId w:val="3"/>
  </w:num>
  <w:num w:numId="21">
    <w:abstractNumId w:val="8"/>
  </w:num>
  <w:num w:numId="22">
    <w:abstractNumId w:val="5"/>
  </w:num>
  <w:num w:numId="23">
    <w:abstractNumId w:val="26"/>
  </w:num>
  <w:num w:numId="24">
    <w:abstractNumId w:val="21"/>
  </w:num>
  <w:num w:numId="25">
    <w:abstractNumId w:val="22"/>
  </w:num>
  <w:num w:numId="26">
    <w:abstractNumId w:val="15"/>
  </w:num>
  <w:num w:numId="27">
    <w:abstractNumId w:val="4"/>
  </w:num>
  <w:num w:numId="28">
    <w:abstractNumId w:val="16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152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2708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4057"/>
    <w:rsid w:val="002A512A"/>
    <w:rsid w:val="002A7B3A"/>
    <w:rsid w:val="002B3E0E"/>
    <w:rsid w:val="002B434F"/>
    <w:rsid w:val="002C57E9"/>
    <w:rsid w:val="002C5D42"/>
    <w:rsid w:val="002C5D9D"/>
    <w:rsid w:val="002C5FEB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91D6E"/>
    <w:rsid w:val="00393EDF"/>
    <w:rsid w:val="0039751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56A9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224B"/>
    <w:rsid w:val="004D474E"/>
    <w:rsid w:val="004D7EF0"/>
    <w:rsid w:val="004E0955"/>
    <w:rsid w:val="004E2811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C18A3"/>
    <w:rsid w:val="007D021B"/>
    <w:rsid w:val="007D203E"/>
    <w:rsid w:val="007D3E08"/>
    <w:rsid w:val="007D616C"/>
    <w:rsid w:val="007E015C"/>
    <w:rsid w:val="007E4273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7F35"/>
    <w:rsid w:val="00852EBB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8DC"/>
    <w:rsid w:val="00AD19EF"/>
    <w:rsid w:val="00AD59FC"/>
    <w:rsid w:val="00AD5F04"/>
    <w:rsid w:val="00AD75B4"/>
    <w:rsid w:val="00AD76F1"/>
    <w:rsid w:val="00AE0332"/>
    <w:rsid w:val="00AE0515"/>
    <w:rsid w:val="00AE0E7E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3FD5"/>
    <w:rsid w:val="00C962A3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277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485B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C2F3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AE7161-4CE8-F241-8D53-47AD3776C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6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usuario</cp:lastModifiedBy>
  <cp:revision>4</cp:revision>
  <cp:lastPrinted>2018-05-26T03:30:00Z</cp:lastPrinted>
  <dcterms:created xsi:type="dcterms:W3CDTF">2020-04-21T16:39:00Z</dcterms:created>
  <dcterms:modified xsi:type="dcterms:W3CDTF">2020-04-26T22:10:00Z</dcterms:modified>
</cp:coreProperties>
</file>